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FF392A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661A80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574FC" w14:textId="77777777" w:rsidR="000F00E4" w:rsidRDefault="000F00E4">
      <w:pPr>
        <w:spacing w:after="0" w:line="240" w:lineRule="auto"/>
      </w:pPr>
      <w:r>
        <w:separator/>
      </w:r>
    </w:p>
  </w:endnote>
  <w:endnote w:type="continuationSeparator" w:id="0">
    <w:p w14:paraId="401EEA0D" w14:textId="77777777" w:rsidR="000F00E4" w:rsidRDefault="000F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9F62" w14:textId="77777777" w:rsidR="000F00E4" w:rsidRDefault="000F00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F7E0C" w14:textId="77777777" w:rsidR="000F00E4" w:rsidRDefault="000F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5CC7-B62B-4010-BE2B-47564C5BEE52}">
  <ds:schemaRefs>
    <ds:schemaRef ds:uri="http://purl.org/dc/terms/"/>
    <ds:schemaRef ds:uri="30f9efd2-c79e-44e6-a537-ef032471991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f66f39f-c2ca-4d2d-b2e9-24a4b7fdf35c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EBB3F-053F-4C47-9F95-46734A6C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Iwancio Łukasz</cp:lastModifiedBy>
  <cp:revision>7</cp:revision>
  <cp:lastPrinted>2019-11-07T11:21:00Z</cp:lastPrinted>
  <dcterms:created xsi:type="dcterms:W3CDTF">2021-04-15T10:31:00Z</dcterms:created>
  <dcterms:modified xsi:type="dcterms:W3CDTF">2021-04-19T12:01:00Z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